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22" w:rsidRDefault="002E5022" w:rsidP="00FB78F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-1118997</wp:posOffset>
                </wp:positionV>
                <wp:extent cx="2730843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43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2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2798"/>
                            </w:tblGrid>
                            <w:tr w:rsidR="002E5022" w:rsidTr="002E5022">
                              <w:trPr>
                                <w:trHeight w:val="1274"/>
                              </w:trPr>
                              <w:tc>
                                <w:tcPr>
                                  <w:tcW w:w="1773" w:type="dxa"/>
                                  <w:tcBorders>
                                    <w:right w:val="single" w:sz="12" w:space="0" w:color="4472C4" w:themeColor="accent5"/>
                                  </w:tcBorders>
                                </w:tcPr>
                                <w:p w:rsidR="002E5022" w:rsidRDefault="002E5022" w:rsidP="002E5022">
                                  <w:pPr>
                                    <w:pStyle w:val="Header"/>
                                    <w:ind w:left="247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B8DD24" wp14:editId="5B08B21A">
                                        <wp:extent cx="836676" cy="812362"/>
                                        <wp:effectExtent l="0" t="0" r="1905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sclogo_no_text.gif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4757" cy="917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left w:val="single" w:sz="12" w:space="0" w:color="4472C4" w:themeColor="accent5"/>
                                  </w:tcBorders>
                                  <w:vAlign w:val="center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</w:pPr>
                                  <w:r w:rsidRPr="006A1688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  <w:t>Wentworth</w:t>
                                  </w:r>
                                </w:p>
                                <w:p w:rsidR="002E5022" w:rsidRPr="00FB78F0" w:rsidRDefault="002E5022" w:rsidP="002E5022">
                                  <w:pPr>
                                    <w:pStyle w:val="Head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A1688">
                                    <w:rPr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Shire Council</w:t>
                                  </w:r>
                                </w:p>
                              </w:tc>
                            </w:tr>
                            <w:tr w:rsidR="006A1688" w:rsidRPr="006A1688" w:rsidTr="003B1BC8">
                              <w:trPr>
                                <w:trHeight w:val="416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26-28 Adelaide Street WENTWORTH NSW 2648</w:t>
                                  </w:r>
                                </w:p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PO Box 81 WENTWORTH NSW 2648</w:t>
                                  </w:r>
                                </w:p>
                              </w:tc>
                            </w:tr>
                          </w:tbl>
                          <w:p w:rsidR="002E5022" w:rsidRPr="006A1688" w:rsidRDefault="002E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-88.1pt;width:215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H6ig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82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2798"/>
                      </w:tblGrid>
                      <w:tr w:rsidR="002E5022" w:rsidTr="002E5022">
                        <w:trPr>
                          <w:trHeight w:val="1274"/>
                        </w:trPr>
                        <w:tc>
                          <w:tcPr>
                            <w:tcW w:w="1773" w:type="dxa"/>
                            <w:tcBorders>
                              <w:right w:val="single" w:sz="12" w:space="0" w:color="4472C4" w:themeColor="accent5"/>
                            </w:tcBorders>
                          </w:tcPr>
                          <w:p w:rsidR="002E5022" w:rsidRDefault="002E5022" w:rsidP="002E5022">
                            <w:pPr>
                              <w:pStyle w:val="Header"/>
                              <w:ind w:left="247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B8DD24" wp14:editId="5B08B21A">
                                  <wp:extent cx="836676" cy="812362"/>
                                  <wp:effectExtent l="0" t="0" r="190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sclogo_no_text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757" cy="917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left w:val="single" w:sz="12" w:space="0" w:color="4472C4" w:themeColor="accent5"/>
                            </w:tcBorders>
                            <w:vAlign w:val="center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6A1688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Wentworth</w:t>
                            </w:r>
                          </w:p>
                          <w:p w:rsidR="002E5022" w:rsidRPr="00FB78F0" w:rsidRDefault="002E5022" w:rsidP="002E5022">
                            <w:pPr>
                              <w:pStyle w:val="Header"/>
                              <w:rPr>
                                <w:sz w:val="40"/>
                                <w:szCs w:val="40"/>
                              </w:rPr>
                            </w:pPr>
                            <w:r w:rsidRPr="006A1688"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>Shire Council</w:t>
                            </w:r>
                          </w:p>
                        </w:tc>
                      </w:tr>
                      <w:tr w:rsidR="006A1688" w:rsidRPr="006A1688" w:rsidTr="003B1BC8">
                        <w:trPr>
                          <w:trHeight w:val="416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26-28 Adelaide Street WENTWORTH NSW 2648</w:t>
                            </w:r>
                          </w:p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PO Box 81 WENTWORTH NSW 2648</w:t>
                            </w:r>
                          </w:p>
                        </w:tc>
                      </w:tr>
                    </w:tbl>
                    <w:p w:rsidR="002E5022" w:rsidRPr="006A1688" w:rsidRDefault="002E5022"/>
                  </w:txbxContent>
                </v:textbox>
              </v:shape>
            </w:pict>
          </mc:Fallback>
        </mc:AlternateContent>
      </w:r>
    </w:p>
    <w:p w:rsidR="006A1688" w:rsidRPr="006A1688" w:rsidRDefault="006A1688" w:rsidP="00FB78F0">
      <w:pPr>
        <w:rPr>
          <w:sz w:val="24"/>
          <w:szCs w:val="24"/>
        </w:rPr>
      </w:pPr>
    </w:p>
    <w:p w:rsidR="00675F8F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TRIM-LOC-recAddressee|~|locFormattedName \* MERGEFORMAT </w:instrText>
      </w:r>
      <w:r>
        <w:rPr>
          <w:sz w:val="24"/>
          <w:szCs w:val="24"/>
        </w:rPr>
        <w:fldChar w:fldCharType="separate"/>
      </w:r>
      <w:r w:rsidR="006F3AFA">
        <w:rPr>
          <w:sz w:val="24"/>
          <w:szCs w:val="24"/>
        </w:rPr>
        <w:t>Ashley Albury</w:t>
      </w:r>
      <w:r>
        <w:rPr>
          <w:sz w:val="24"/>
          <w:szCs w:val="24"/>
        </w:rPr>
        <w:fldChar w:fldCharType="end"/>
      </w:r>
    </w:p>
    <w:p w:rsidR="004A6947" w:rsidRDefault="004A6947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TRIM-LOC-recAddressee|~|locUnit|~|locFormattedName \* MERGEFORMAT </w:instrText>
      </w:r>
      <w:r>
        <w:rPr>
          <w:sz w:val="24"/>
          <w:szCs w:val="24"/>
        </w:rPr>
        <w:fldChar w:fldCharType="separate"/>
      </w:r>
      <w:r w:rsidR="00E16F78">
        <w:rPr>
          <w:sz w:val="24"/>
          <w:szCs w:val="24"/>
        </w:rPr>
        <w:t>NSW Department of Planning</w:t>
      </w:r>
      <w:r w:rsidR="006F3AFA">
        <w:rPr>
          <w:sz w:val="24"/>
          <w:szCs w:val="24"/>
        </w:rPr>
        <w:t xml:space="preserve"> - Western Region</w:t>
      </w:r>
      <w:r>
        <w:rPr>
          <w:sz w:val="24"/>
          <w:szCs w:val="24"/>
        </w:rPr>
        <w:fldChar w:fldCharType="end"/>
      </w:r>
    </w:p>
    <w:p w:rsidR="006F3AFA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TRIM-LOC-recAddressee|~|locPostalAddress \* MERGEFORMAT </w:instrText>
      </w:r>
      <w:r>
        <w:rPr>
          <w:sz w:val="24"/>
          <w:szCs w:val="24"/>
        </w:rPr>
        <w:fldChar w:fldCharType="separate"/>
      </w:r>
      <w:r w:rsidR="006F3AFA">
        <w:rPr>
          <w:sz w:val="24"/>
          <w:szCs w:val="24"/>
        </w:rPr>
        <w:t>PO Box 58</w:t>
      </w:r>
    </w:p>
    <w:p w:rsidR="006A1688" w:rsidRPr="006A1688" w:rsidRDefault="006F3AFA" w:rsidP="00FB78F0">
      <w:pPr>
        <w:rPr>
          <w:sz w:val="24"/>
          <w:szCs w:val="24"/>
        </w:rPr>
      </w:pPr>
      <w:r>
        <w:rPr>
          <w:sz w:val="24"/>
          <w:szCs w:val="24"/>
        </w:rPr>
        <w:t>DUBBO NSW 2830</w:t>
      </w:r>
      <w:r w:rsidR="00675F8F">
        <w:rPr>
          <w:sz w:val="24"/>
          <w:szCs w:val="24"/>
        </w:rPr>
        <w:fldChar w:fldCharType="end"/>
      </w:r>
    </w:p>
    <w:p w:rsidR="00675F8F" w:rsidRDefault="00675F8F" w:rsidP="00FB78F0">
      <w:pPr>
        <w:rPr>
          <w:sz w:val="24"/>
          <w:szCs w:val="24"/>
        </w:rPr>
      </w:pPr>
    </w:p>
    <w:p w:rsidR="006A1688" w:rsidRPr="006A1688" w:rsidRDefault="006A1688" w:rsidP="00FB78F0">
      <w:pPr>
        <w:rPr>
          <w:sz w:val="24"/>
          <w:szCs w:val="24"/>
        </w:rPr>
      </w:pPr>
      <w:proofErr w:type="gramStart"/>
      <w:r w:rsidRPr="006A1688">
        <w:rPr>
          <w:sz w:val="24"/>
          <w:szCs w:val="24"/>
        </w:rPr>
        <w:t>via</w:t>
      </w:r>
      <w:proofErr w:type="gramEnd"/>
      <w:r w:rsidRPr="006A1688">
        <w:rPr>
          <w:sz w:val="24"/>
          <w:szCs w:val="24"/>
        </w:rPr>
        <w:t xml:space="preserve"> email to:</w:t>
      </w:r>
      <w:r w:rsidR="00E91D1C">
        <w:rPr>
          <w:sz w:val="24"/>
          <w:szCs w:val="24"/>
        </w:rPr>
        <w:t xml:space="preserve"> </w:t>
      </w:r>
      <w:r w:rsidR="00CA79C1">
        <w:rPr>
          <w:sz w:val="24"/>
          <w:szCs w:val="24"/>
        </w:rPr>
        <w:t xml:space="preserve"> </w:t>
      </w:r>
      <w:sdt>
        <w:sdtPr>
          <w:rPr>
            <w:color w:val="2E74B5" w:themeColor="accent1" w:themeShade="BF"/>
          </w:rPr>
          <w:id w:val="655266544"/>
          <w:placeholder>
            <w:docPart w:val="301C7CCF832A4C359225268A3F0D73BD"/>
          </w:placeholder>
          <w:text/>
        </w:sdtPr>
        <w:sdtEndPr/>
        <w:sdtContent>
          <w:r w:rsidR="00A23133">
            <w:rPr>
              <w:color w:val="2E74B5" w:themeColor="accent1" w:themeShade="BF"/>
            </w:rPr>
            <w:t xml:space="preserve">westernregion@planning.nsw.gov.au </w:t>
          </w:r>
        </w:sdtContent>
      </w:sdt>
      <w:r w:rsidR="00CA79C1">
        <w:rPr>
          <w:sz w:val="24"/>
          <w:szCs w:val="24"/>
        </w:rPr>
        <w:t xml:space="preserve">  </w:t>
      </w:r>
    </w:p>
    <w:p w:rsidR="000A367A" w:rsidRDefault="000A367A" w:rsidP="006A1688">
      <w:pPr>
        <w:rPr>
          <w:sz w:val="24"/>
          <w:szCs w:val="24"/>
        </w:rPr>
      </w:pPr>
    </w:p>
    <w:p w:rsidR="00CA79C1" w:rsidRDefault="00CA79C1" w:rsidP="00CA79C1">
      <w:pPr>
        <w:jc w:val="both"/>
        <w:rPr>
          <w:sz w:val="24"/>
          <w:szCs w:val="24"/>
        </w:rPr>
      </w:pPr>
    </w:p>
    <w:p w:rsidR="00CA79C1" w:rsidRPr="002B6221" w:rsidRDefault="00CA79C1" w:rsidP="00CA79C1">
      <w:pPr>
        <w:jc w:val="both"/>
        <w:rPr>
          <w:sz w:val="24"/>
          <w:szCs w:val="24"/>
        </w:rPr>
      </w:pPr>
      <w:r w:rsidRPr="006A1688">
        <w:rPr>
          <w:sz w:val="24"/>
          <w:szCs w:val="24"/>
        </w:rPr>
        <w:t xml:space="preserve">Dear </w:t>
      </w:r>
      <w:r w:rsidRPr="006A1688">
        <w:rPr>
          <w:sz w:val="24"/>
          <w:szCs w:val="24"/>
        </w:rPr>
        <w:fldChar w:fldCharType="begin"/>
      </w:r>
      <w:r w:rsidRPr="006A1688">
        <w:rPr>
          <w:sz w:val="24"/>
          <w:szCs w:val="24"/>
        </w:rPr>
        <w:instrText xml:space="preserve"> DOCPROPERTY TRIM-LOC-recAddressee|~|locFormattedName \* MERGEFORMAT </w:instrText>
      </w:r>
      <w:r w:rsidRPr="006A1688">
        <w:rPr>
          <w:sz w:val="24"/>
          <w:szCs w:val="24"/>
        </w:rPr>
        <w:fldChar w:fldCharType="separate"/>
      </w:r>
      <w:r w:rsidR="006F3AFA">
        <w:rPr>
          <w:sz w:val="24"/>
          <w:szCs w:val="24"/>
        </w:rPr>
        <w:t>Ashley Albury</w:t>
      </w:r>
      <w:r w:rsidRPr="006A1688">
        <w:rPr>
          <w:sz w:val="24"/>
          <w:szCs w:val="24"/>
        </w:rPr>
        <w:fldChar w:fldCharType="end"/>
      </w:r>
    </w:p>
    <w:p w:rsidR="00CA79C1" w:rsidRDefault="00CA79C1" w:rsidP="006A1688">
      <w:pPr>
        <w:rPr>
          <w:b/>
          <w:sz w:val="24"/>
          <w:szCs w:val="24"/>
        </w:rPr>
      </w:pPr>
    </w:p>
    <w:p w:rsidR="00661A44" w:rsidRPr="005C4324" w:rsidRDefault="00661A44" w:rsidP="00661A44">
      <w:pPr>
        <w:rPr>
          <w:b/>
        </w:rPr>
      </w:pPr>
      <w:r w:rsidRPr="00A85873">
        <w:rPr>
          <w:b/>
        </w:rPr>
        <w:t xml:space="preserve">EXTENSION REQUEST FOR GATEWAY DETERMINATION TIMEFRAME FOR AMENDMENT </w:t>
      </w:r>
      <w:r>
        <w:rPr>
          <w:b/>
        </w:rPr>
        <w:t>11 TO</w:t>
      </w:r>
      <w:r w:rsidR="006F3AFA">
        <w:rPr>
          <w:b/>
        </w:rPr>
        <w:t xml:space="preserve"> WENTWORTH LEP 2011 </w:t>
      </w:r>
      <w:r>
        <w:rPr>
          <w:b/>
        </w:rPr>
        <w:t>(</w:t>
      </w:r>
      <w:r w:rsidRPr="005C4324">
        <w:rPr>
          <w:b/>
        </w:rPr>
        <w:t>PP_2016_WENTW_001_00</w:t>
      </w:r>
      <w:r>
        <w:rPr>
          <w:b/>
        </w:rPr>
        <w:t>)</w:t>
      </w:r>
    </w:p>
    <w:p w:rsidR="000A367A" w:rsidRPr="006A1688" w:rsidRDefault="000A367A" w:rsidP="00D75BE8">
      <w:pPr>
        <w:rPr>
          <w:b/>
          <w:sz w:val="24"/>
          <w:szCs w:val="24"/>
        </w:rPr>
      </w:pPr>
    </w:p>
    <w:p w:rsidR="00661A44" w:rsidRPr="00A85873" w:rsidRDefault="00661A44" w:rsidP="00661A44">
      <w:pPr>
        <w:jc w:val="both"/>
      </w:pPr>
      <w:r w:rsidRPr="00A85873">
        <w:t>I refer to the abovementioned Gateway Determination issued by the Department of Planning &amp; Envi</w:t>
      </w:r>
      <w:r w:rsidR="002A36F0">
        <w:t>ronment, dated 14 March 2016</w:t>
      </w:r>
      <w:r w:rsidRPr="00A85873">
        <w:t>.</w:t>
      </w:r>
    </w:p>
    <w:p w:rsidR="00661A44" w:rsidRPr="00A85873" w:rsidRDefault="00661A44" w:rsidP="00661A44">
      <w:pPr>
        <w:jc w:val="both"/>
      </w:pPr>
    </w:p>
    <w:p w:rsidR="00661A44" w:rsidRPr="00A85873" w:rsidRDefault="002A36F0" w:rsidP="00661A44">
      <w:pPr>
        <w:jc w:val="both"/>
      </w:pPr>
      <w:r>
        <w:t>Item 4</w:t>
      </w:r>
      <w:r w:rsidR="00661A44" w:rsidRPr="00A85873">
        <w:t xml:space="preserve"> of the Gateway Determination states that the timeframe fo</w:t>
      </w:r>
      <w:r>
        <w:t>r completing the LEP is to be 9</w:t>
      </w:r>
      <w:r w:rsidR="00661A44" w:rsidRPr="00A85873">
        <w:t xml:space="preserve"> months from the week following the date of the Gat</w:t>
      </w:r>
      <w:r>
        <w:t xml:space="preserve">eway Determination </w:t>
      </w:r>
      <w:proofErr w:type="spellStart"/>
      <w:r>
        <w:t>ie</w:t>
      </w:r>
      <w:proofErr w:type="spellEnd"/>
      <w:r>
        <w:t>. 21 December</w:t>
      </w:r>
      <w:r w:rsidR="00661A44" w:rsidRPr="00A85873">
        <w:t xml:space="preserve"> 2016.</w:t>
      </w:r>
    </w:p>
    <w:p w:rsidR="00661A44" w:rsidRPr="00A85873" w:rsidRDefault="00661A44" w:rsidP="00661A44">
      <w:pPr>
        <w:jc w:val="both"/>
      </w:pPr>
    </w:p>
    <w:p w:rsidR="00661A44" w:rsidRPr="00A85873" w:rsidRDefault="00661A44" w:rsidP="00661A44">
      <w:pPr>
        <w:jc w:val="both"/>
      </w:pPr>
      <w:r w:rsidRPr="00A85873">
        <w:t>Council is seeking an extension to this timeframe on the basis that the finalisation and notification of the amendment has been he</w:t>
      </w:r>
      <w:r w:rsidR="002A36F0">
        <w:t xml:space="preserve">ld up due a delay with the preparation of the </w:t>
      </w:r>
      <w:r w:rsidRPr="00A85873">
        <w:t>LEP mapping.</w:t>
      </w:r>
    </w:p>
    <w:p w:rsidR="00661A44" w:rsidRPr="00A85873" w:rsidRDefault="00661A44" w:rsidP="00661A44">
      <w:pPr>
        <w:jc w:val="both"/>
      </w:pPr>
    </w:p>
    <w:p w:rsidR="00661A44" w:rsidRPr="00A85873" w:rsidRDefault="00661A44" w:rsidP="00661A44">
      <w:pPr>
        <w:jc w:val="both"/>
      </w:pPr>
      <w:r w:rsidRPr="00A85873">
        <w:t>Therefore, it is requested that the timeframe for com</w:t>
      </w:r>
      <w:r w:rsidR="002A36F0">
        <w:t>pleting the LEP is extended by 3</w:t>
      </w:r>
      <w:r w:rsidRPr="00A85873">
        <w:t xml:space="preserve"> months from the original expiry date </w:t>
      </w:r>
      <w:proofErr w:type="spellStart"/>
      <w:r w:rsidR="002A36F0">
        <w:t>ie</w:t>
      </w:r>
      <w:proofErr w:type="spellEnd"/>
      <w:r w:rsidR="002A36F0">
        <w:t>. 21 March</w:t>
      </w:r>
      <w:r w:rsidRPr="00A85873">
        <w:t xml:space="preserve"> 2017. </w:t>
      </w:r>
    </w:p>
    <w:p w:rsidR="00661A44" w:rsidRPr="00A85873" w:rsidRDefault="00661A44" w:rsidP="00661A44">
      <w:pPr>
        <w:jc w:val="both"/>
      </w:pPr>
    </w:p>
    <w:p w:rsidR="00661A44" w:rsidRPr="00A85873" w:rsidRDefault="00661A44" w:rsidP="00661A44">
      <w:pPr>
        <w:jc w:val="both"/>
      </w:pPr>
      <w:r w:rsidRPr="00A85873">
        <w:t xml:space="preserve">Should you wish to discuss any matter raised in this letter, please contact </w:t>
      </w:r>
      <w:sdt>
        <w:sdtPr>
          <w:id w:val="340434591"/>
          <w:placeholder>
            <w:docPart w:val="C48CB04747F24E43BF9EC282900288CD"/>
          </w:placeholder>
          <w:text/>
        </w:sdtPr>
        <w:sdtEndPr/>
        <w:sdtContent>
          <w:r w:rsidR="00A23133">
            <w:t xml:space="preserve">Michele Bos </w:t>
          </w:r>
        </w:sdtContent>
      </w:sdt>
      <w:r w:rsidRPr="00A85873">
        <w:t xml:space="preserve">of the </w:t>
      </w:r>
      <w:sdt>
        <w:sdtPr>
          <w:id w:val="506492136"/>
          <w:placeholder>
            <w:docPart w:val="ECD5F21984FA448696D87F54424A17B1"/>
          </w:placeholder>
          <w:dropDownList>
            <w:listItem w:value="Choose an item."/>
            <w:listItem w:displayText="Office of the General Manager" w:value="Office of the General Manager"/>
            <w:listItem w:displayText="Health and Planning Division" w:value="Health and Planning Division"/>
            <w:listItem w:displayText="Finance and Policy Division" w:value="Finance and Policy Division"/>
            <w:listItem w:displayText="Roads and Engineering Division" w:value="Roads and Engineering Division"/>
            <w:listItem w:displayText="Customer Service Team" w:value="Customer Service Team"/>
          </w:dropDownList>
        </w:sdtPr>
        <w:sdtEndPr/>
        <w:sdtContent>
          <w:r w:rsidR="00A23133">
            <w:t>Health and Planning Division</w:t>
          </w:r>
        </w:sdtContent>
      </w:sdt>
      <w:r w:rsidRPr="00A85873">
        <w:t xml:space="preserve"> on 03 5027 5027.</w:t>
      </w:r>
    </w:p>
    <w:p w:rsidR="000A367A" w:rsidRDefault="000A367A" w:rsidP="00E45941">
      <w:pPr>
        <w:jc w:val="both"/>
        <w:rPr>
          <w:sz w:val="24"/>
          <w:szCs w:val="24"/>
        </w:rPr>
      </w:pPr>
    </w:p>
    <w:p w:rsidR="00A72FEC" w:rsidRPr="0099684B" w:rsidRDefault="00A72FEC" w:rsidP="00E45941">
      <w:pPr>
        <w:jc w:val="both"/>
        <w:rPr>
          <w:sz w:val="24"/>
          <w:szCs w:val="24"/>
        </w:rPr>
      </w:pPr>
    </w:p>
    <w:p w:rsidR="000A367A" w:rsidRPr="0099684B" w:rsidRDefault="000A367A" w:rsidP="000A367A">
      <w:pPr>
        <w:rPr>
          <w:sz w:val="24"/>
          <w:szCs w:val="24"/>
        </w:rPr>
      </w:pPr>
      <w:r w:rsidRPr="0099684B">
        <w:rPr>
          <w:sz w:val="24"/>
          <w:szCs w:val="24"/>
        </w:rPr>
        <w:t>Yours sincerely</w:t>
      </w:r>
    </w:p>
    <w:p w:rsidR="000A367A" w:rsidRPr="0099684B" w:rsidRDefault="000A367A" w:rsidP="000A367A">
      <w:pPr>
        <w:rPr>
          <w:sz w:val="24"/>
          <w:szCs w:val="24"/>
        </w:rPr>
      </w:pPr>
    </w:p>
    <w:p w:rsidR="009362EE" w:rsidRDefault="002A36F0" w:rsidP="000A367A">
      <w:pPr>
        <w:rPr>
          <w:color w:val="FF0000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55A9744E" wp14:editId="60DFC254">
            <wp:extent cx="776605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51" cy="49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C7" w:rsidRDefault="000E44C7" w:rsidP="000A367A">
      <w:pPr>
        <w:rPr>
          <w:color w:val="FF0000"/>
          <w:sz w:val="24"/>
          <w:szCs w:val="24"/>
        </w:rPr>
      </w:pPr>
      <w:bookmarkStart w:id="1" w:name="kapish_twa_bkm_0"/>
      <w:bookmarkStart w:id="2" w:name="kapish_twa_bkm_1"/>
      <w:bookmarkEnd w:id="1"/>
      <w:bookmarkEnd w:id="2"/>
    </w:p>
    <w:p w:rsidR="002A36F0" w:rsidRPr="002A36F0" w:rsidRDefault="002A36F0" w:rsidP="000A3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 ROSS</w:t>
      </w:r>
    </w:p>
    <w:p w:rsidR="000A367A" w:rsidRDefault="002A36F0" w:rsidP="000A3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 HEALTH &amp; PLANNING</w:t>
      </w:r>
    </w:p>
    <w:p w:rsidR="004A6947" w:rsidRPr="004A6947" w:rsidRDefault="004A6947" w:rsidP="000A367A">
      <w:pPr>
        <w:rPr>
          <w:b/>
          <w:sz w:val="24"/>
          <w:szCs w:val="24"/>
        </w:rPr>
      </w:pPr>
    </w:p>
    <w:p w:rsidR="000A367A" w:rsidRDefault="000A367A" w:rsidP="000A367A"/>
    <w:p w:rsidR="000A367A" w:rsidRDefault="000A367A" w:rsidP="000A367A"/>
    <w:p w:rsidR="000A367A" w:rsidRPr="000A367A" w:rsidRDefault="000A367A" w:rsidP="000A367A"/>
    <w:p w:rsidR="00FB78F0" w:rsidRDefault="00FB78F0" w:rsidP="00FB78F0"/>
    <w:p w:rsidR="00FB78F0" w:rsidRPr="00FB78F0" w:rsidRDefault="00FB78F0" w:rsidP="00FB78F0"/>
    <w:sectPr w:rsidR="00FB78F0" w:rsidRPr="00FB78F0" w:rsidSect="00A0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16" w:bottom="1134" w:left="144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A2" w:rsidRDefault="00B07AA2" w:rsidP="00606A1E">
      <w:r>
        <w:separator/>
      </w:r>
    </w:p>
  </w:endnote>
  <w:endnote w:type="continuationSeparator" w:id="0">
    <w:p w:rsidR="00B07AA2" w:rsidRDefault="00B07AA2" w:rsidP="006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44" w:rsidRDefault="00661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8" w:rsidRDefault="003B1BC8" w:rsidP="003B1BC8">
    <w:pPr>
      <w:pStyle w:val="Footer"/>
      <w:jc w:val="right"/>
      <w:rPr>
        <w:b/>
        <w:sz w:val="20"/>
        <w:szCs w:val="20"/>
      </w:rPr>
    </w:pPr>
    <w:r w:rsidRPr="003B1BC8">
      <w:rPr>
        <w:b/>
        <w:sz w:val="20"/>
        <w:szCs w:val="20"/>
      </w:rPr>
      <w:t xml:space="preserve">Page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PAGE  \* Arabic  \* MERGEFORMAT </w:instrText>
    </w:r>
    <w:r w:rsidRPr="003B1BC8">
      <w:rPr>
        <w:b/>
        <w:bCs/>
        <w:sz w:val="20"/>
        <w:szCs w:val="20"/>
      </w:rPr>
      <w:fldChar w:fldCharType="separate"/>
    </w:r>
    <w:r w:rsidR="00591700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  <w:r w:rsidRPr="003B1BC8">
      <w:rPr>
        <w:b/>
        <w:sz w:val="20"/>
        <w:szCs w:val="20"/>
      </w:rPr>
      <w:t xml:space="preserve"> of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NUMPAGES  \* Arabic  \* MERGEFORMAT </w:instrText>
    </w:r>
    <w:r w:rsidRPr="003B1BC8">
      <w:rPr>
        <w:b/>
        <w:bCs/>
        <w:sz w:val="20"/>
        <w:szCs w:val="20"/>
      </w:rPr>
      <w:fldChar w:fldCharType="separate"/>
    </w:r>
    <w:r w:rsidR="00591700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T</w:t>
    </w:r>
    <w:r w:rsidRPr="006A1688">
      <w:rPr>
        <w:sz w:val="20"/>
        <w:szCs w:val="20"/>
      </w:rPr>
      <w:t xml:space="preserve"> 03 5027 </w:t>
    </w:r>
    <w:proofErr w:type="gramStart"/>
    <w:r w:rsidRPr="006A1688">
      <w:rPr>
        <w:sz w:val="20"/>
        <w:szCs w:val="20"/>
      </w:rPr>
      <w:t xml:space="preserve">5027  </w:t>
    </w:r>
    <w:r w:rsidRPr="006A1688">
      <w:rPr>
        <w:b/>
        <w:sz w:val="20"/>
        <w:szCs w:val="20"/>
      </w:rPr>
      <w:t>F</w:t>
    </w:r>
    <w:proofErr w:type="gramEnd"/>
    <w:r w:rsidRPr="006A1688">
      <w:rPr>
        <w:sz w:val="20"/>
        <w:szCs w:val="20"/>
      </w:rPr>
      <w:t xml:space="preserve"> 03 5027 5000</w:t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E</w:t>
    </w:r>
    <w:r w:rsidRPr="006A1688">
      <w:rPr>
        <w:sz w:val="20"/>
        <w:szCs w:val="20"/>
      </w:rPr>
      <w:t xml:space="preserve"> </w:t>
    </w:r>
    <w:hyperlink r:id="rId1" w:history="1">
      <w:r w:rsidRPr="006A1688">
        <w:rPr>
          <w:rStyle w:val="Hyperlink"/>
          <w:color w:val="auto"/>
          <w:sz w:val="20"/>
          <w:szCs w:val="20"/>
        </w:rPr>
        <w:t>council@wentworth.nsw.gov.au</w:t>
      </w:r>
    </w:hyperlink>
    <w:r w:rsidRPr="006A1688">
      <w:rPr>
        <w:sz w:val="20"/>
        <w:szCs w:val="20"/>
      </w:rPr>
      <w:t xml:space="preserve"> </w:t>
    </w:r>
    <w:r w:rsidRPr="006A1688">
      <w:rPr>
        <w:b/>
        <w:sz w:val="20"/>
        <w:szCs w:val="20"/>
      </w:rPr>
      <w:t>W</w:t>
    </w:r>
    <w:r w:rsidRPr="006A1688">
      <w:rPr>
        <w:sz w:val="20"/>
        <w:szCs w:val="20"/>
      </w:rPr>
      <w:t xml:space="preserve"> </w:t>
    </w:r>
    <w:hyperlink r:id="rId2" w:history="1">
      <w:r w:rsidRPr="006A1688">
        <w:rPr>
          <w:rStyle w:val="Hyperlink"/>
          <w:color w:val="auto"/>
          <w:sz w:val="20"/>
          <w:szCs w:val="20"/>
        </w:rPr>
        <w:t>www.wentworth.nsw.gov.au</w:t>
      </w:r>
    </w:hyperlink>
    <w:r w:rsidRPr="006A1688">
      <w:rPr>
        <w:sz w:val="20"/>
        <w:szCs w:val="20"/>
      </w:rPr>
      <w:t xml:space="preserve">  </w:t>
    </w:r>
    <w:r w:rsidRPr="006A1688">
      <w:rPr>
        <w:b/>
        <w:sz w:val="20"/>
        <w:szCs w:val="20"/>
      </w:rPr>
      <w:t xml:space="preserve">ABN </w:t>
    </w:r>
    <w:r w:rsidR="008B42BC" w:rsidRPr="006A1688">
      <w:rPr>
        <w:sz w:val="20"/>
        <w:szCs w:val="20"/>
      </w:rPr>
      <w:t>96 283 886 815</w:t>
    </w:r>
  </w:p>
  <w:p w:rsidR="00FB78F0" w:rsidRPr="006A1688" w:rsidRDefault="00FB78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44" w:rsidRDefault="00661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A2" w:rsidRDefault="00B07AA2" w:rsidP="00606A1E">
      <w:r>
        <w:separator/>
      </w:r>
    </w:p>
  </w:footnote>
  <w:footnote w:type="continuationSeparator" w:id="0">
    <w:p w:rsidR="00B07AA2" w:rsidRDefault="00B07AA2" w:rsidP="0060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44" w:rsidRDefault="00661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7" w:type="dxa"/>
      <w:tblInd w:w="5812" w:type="dxa"/>
      <w:tblLook w:val="0000" w:firstRow="0" w:lastRow="0" w:firstColumn="0" w:lastColumn="0" w:noHBand="0" w:noVBand="0"/>
    </w:tblPr>
    <w:tblGrid>
      <w:gridCol w:w="1418"/>
      <w:gridCol w:w="2409"/>
    </w:tblGrid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FB78F0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Ou</w:t>
          </w:r>
          <w:r w:rsidR="00A93379" w:rsidRPr="006A1688">
            <w:rPr>
              <w:sz w:val="18"/>
              <w:szCs w:val="18"/>
            </w:rPr>
            <w:t>r Reference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675F8F" w:rsidP="003833F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TRIM-recNumber \* MERGEFORMAT </w:instrText>
          </w:r>
          <w:r>
            <w:rPr>
              <w:sz w:val="18"/>
              <w:szCs w:val="18"/>
            </w:rPr>
            <w:fldChar w:fldCharType="separate"/>
          </w:r>
          <w:r w:rsidR="006F3AFA">
            <w:rPr>
              <w:sz w:val="18"/>
              <w:szCs w:val="18"/>
            </w:rPr>
            <w:t>DOC/17/418</w:t>
          </w:r>
          <w:r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Your Reference:</w:t>
          </w:r>
        </w:p>
      </w:tc>
      <w:tc>
        <w:tcPr>
          <w:tcW w:w="2409" w:type="dxa"/>
        </w:tcPr>
        <w:p w:rsidR="002F1F2D" w:rsidRPr="006A1688" w:rsidRDefault="002F1F2D" w:rsidP="005978BB">
          <w:pPr>
            <w:pStyle w:val="Header"/>
            <w:rPr>
              <w:sz w:val="18"/>
              <w:szCs w:val="18"/>
            </w:rPr>
          </w:pP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4E1305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Prepared By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3833F0" w:rsidP="003833F0">
          <w:pPr>
            <w:pStyle w:val="Header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fldChar w:fldCharType="begin"/>
          </w:r>
          <w:r w:rsidRPr="006A1688">
            <w:rPr>
              <w:sz w:val="18"/>
              <w:szCs w:val="18"/>
            </w:rPr>
            <w:instrText xml:space="preserve"> DOCPROPERTY TRIM-LOC-recCreator|~|locFormattedName \* MERGEFORMAT </w:instrText>
          </w:r>
          <w:r w:rsidRPr="006A1688">
            <w:rPr>
              <w:sz w:val="18"/>
              <w:szCs w:val="18"/>
            </w:rPr>
            <w:fldChar w:fldCharType="separate"/>
          </w:r>
          <w:r w:rsidR="006F3AFA">
            <w:rPr>
              <w:sz w:val="18"/>
              <w:szCs w:val="18"/>
            </w:rPr>
            <w:t>Michele Bos</w:t>
          </w:r>
          <w:r w:rsidRPr="006A1688"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Phone:</w:t>
          </w:r>
        </w:p>
      </w:tc>
      <w:tc>
        <w:tcPr>
          <w:tcW w:w="2409" w:type="dxa"/>
        </w:tcPr>
        <w:p w:rsidR="006A1688" w:rsidRPr="006A1688" w:rsidRDefault="002F1F2D" w:rsidP="003833F0">
          <w:pPr>
            <w:pStyle w:val="Header"/>
            <w:ind w:right="-238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03 5027 5027</w:t>
          </w:r>
        </w:p>
      </w:tc>
    </w:tr>
    <w:tr w:rsidR="006A1688" w:rsidRPr="002F1F2D" w:rsidTr="00911574">
      <w:trPr>
        <w:trHeight w:val="249"/>
      </w:trPr>
      <w:tc>
        <w:tcPr>
          <w:tcW w:w="1418" w:type="dxa"/>
        </w:tcPr>
        <w:p w:rsidR="006A1688" w:rsidRPr="006A1688" w:rsidRDefault="006A1688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Date:</w:t>
          </w:r>
        </w:p>
      </w:tc>
      <w:tc>
        <w:tcPr>
          <w:tcW w:w="2409" w:type="dxa"/>
        </w:tcPr>
        <w:p w:rsidR="006A1688" w:rsidRPr="006A1688" w:rsidRDefault="00F067FA" w:rsidP="003833F0">
          <w:pPr>
            <w:pStyle w:val="Header"/>
            <w:ind w:right="-238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TRIM-recDateCreated|~|3 \* MERGEFORMAT </w:instrText>
          </w:r>
          <w:r>
            <w:rPr>
              <w:sz w:val="18"/>
              <w:szCs w:val="18"/>
            </w:rPr>
            <w:fldChar w:fldCharType="separate"/>
          </w:r>
          <w:r w:rsidR="006F3AFA">
            <w:rPr>
              <w:sz w:val="18"/>
              <w:szCs w:val="18"/>
            </w:rPr>
            <w:t>11 January 2017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C279A" w:rsidRDefault="007C27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44" w:rsidRDefault="00661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17"/>
    <w:rsid w:val="00010610"/>
    <w:rsid w:val="00095DD3"/>
    <w:rsid w:val="000A367A"/>
    <w:rsid w:val="000E44C7"/>
    <w:rsid w:val="000F6BD8"/>
    <w:rsid w:val="001C1328"/>
    <w:rsid w:val="00225ABF"/>
    <w:rsid w:val="002417C8"/>
    <w:rsid w:val="002A36F0"/>
    <w:rsid w:val="002B6221"/>
    <w:rsid w:val="002D33F4"/>
    <w:rsid w:val="002E5022"/>
    <w:rsid w:val="002E5D17"/>
    <w:rsid w:val="002F1F2D"/>
    <w:rsid w:val="003833F0"/>
    <w:rsid w:val="003B1BC8"/>
    <w:rsid w:val="003E2508"/>
    <w:rsid w:val="00411CA6"/>
    <w:rsid w:val="00415937"/>
    <w:rsid w:val="00426B28"/>
    <w:rsid w:val="004512B5"/>
    <w:rsid w:val="004A6947"/>
    <w:rsid w:val="004E1305"/>
    <w:rsid w:val="004F7BDE"/>
    <w:rsid w:val="00591700"/>
    <w:rsid w:val="005978BB"/>
    <w:rsid w:val="005A632F"/>
    <w:rsid w:val="005D1C36"/>
    <w:rsid w:val="00606A1E"/>
    <w:rsid w:val="00661A44"/>
    <w:rsid w:val="00675F8F"/>
    <w:rsid w:val="006A1688"/>
    <w:rsid w:val="006F3AFA"/>
    <w:rsid w:val="0076356D"/>
    <w:rsid w:val="0078399F"/>
    <w:rsid w:val="007A3BAD"/>
    <w:rsid w:val="007C279A"/>
    <w:rsid w:val="00866879"/>
    <w:rsid w:val="008B42BC"/>
    <w:rsid w:val="00911574"/>
    <w:rsid w:val="009362EE"/>
    <w:rsid w:val="009440CA"/>
    <w:rsid w:val="0099684B"/>
    <w:rsid w:val="009C67F7"/>
    <w:rsid w:val="00A070CC"/>
    <w:rsid w:val="00A23133"/>
    <w:rsid w:val="00A71E1F"/>
    <w:rsid w:val="00A72FEC"/>
    <w:rsid w:val="00A91B98"/>
    <w:rsid w:val="00A93379"/>
    <w:rsid w:val="00B07AA2"/>
    <w:rsid w:val="00BA4EF0"/>
    <w:rsid w:val="00C164BB"/>
    <w:rsid w:val="00C70676"/>
    <w:rsid w:val="00CA79C1"/>
    <w:rsid w:val="00D54BCE"/>
    <w:rsid w:val="00D70F64"/>
    <w:rsid w:val="00D75BE8"/>
    <w:rsid w:val="00E16F78"/>
    <w:rsid w:val="00E45941"/>
    <w:rsid w:val="00E91D1C"/>
    <w:rsid w:val="00EB6650"/>
    <w:rsid w:val="00F067FA"/>
    <w:rsid w:val="00F26605"/>
    <w:rsid w:val="00F4003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E6ECB-58F4-4673-AA08-9718CCB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1E"/>
  </w:style>
  <w:style w:type="paragraph" w:styleId="Footer">
    <w:name w:val="footer"/>
    <w:basedOn w:val="Normal"/>
    <w:link w:val="Foot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1E"/>
  </w:style>
  <w:style w:type="table" w:styleId="TableGrid">
    <w:name w:val="Table Grid"/>
    <w:basedOn w:val="TableNormal"/>
    <w:uiPriority w:val="39"/>
    <w:rsid w:val="006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8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8F0"/>
    <w:rPr>
      <w:color w:val="808080"/>
    </w:rPr>
  </w:style>
  <w:style w:type="character" w:customStyle="1" w:styleId="AddressBlock">
    <w:name w:val="Address Block"/>
    <w:basedOn w:val="DefaultParagraphFont"/>
    <w:uiPriority w:val="1"/>
    <w:rsid w:val="00FB78F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tworth.nsw.gov.au" TargetMode="External"/><Relationship Id="rId1" Type="http://schemas.openxmlformats.org/officeDocument/2006/relationships/hyperlink" Target="mailto:council@wentworth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b\AppData\Roaming\Microsoft\Templates\TRIM\GENER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1C7CCF832A4C359225268A3F0D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6E49-E8D6-4DE6-805D-CFBCFC3BE14A}"/>
      </w:docPartPr>
      <w:docPartBody>
        <w:p w:rsidR="00C41C1C" w:rsidRDefault="0088545E">
          <w:pPr>
            <w:pStyle w:val="301C7CCF832A4C359225268A3F0D73BD"/>
          </w:pPr>
          <w:r w:rsidRPr="000464A7">
            <w:rPr>
              <w:rStyle w:val="PlaceholderText"/>
            </w:rPr>
            <w:t>Click here to enter text.</w:t>
          </w:r>
        </w:p>
      </w:docPartBody>
    </w:docPart>
    <w:docPart>
      <w:docPartPr>
        <w:name w:val="C48CB04747F24E43BF9EC2829002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F98E-AFB9-4AB6-A680-69B506B1E2EC}"/>
      </w:docPartPr>
      <w:docPartBody>
        <w:p w:rsidR="00C41C1C" w:rsidRDefault="00461F04" w:rsidP="00461F04">
          <w:pPr>
            <w:pStyle w:val="C48CB04747F24E43BF9EC282900288CD"/>
          </w:pPr>
          <w:r w:rsidRPr="00DF7160">
            <w:rPr>
              <w:rStyle w:val="PlaceholderText"/>
            </w:rPr>
            <w:t>Click here to enter text.</w:t>
          </w:r>
        </w:p>
      </w:docPartBody>
    </w:docPart>
    <w:docPart>
      <w:docPartPr>
        <w:name w:val="ECD5F21984FA448696D87F54424A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1913-2211-4146-84AE-4B18494CCFF6}"/>
      </w:docPartPr>
      <w:docPartBody>
        <w:p w:rsidR="00C41C1C" w:rsidRDefault="00461F04" w:rsidP="00461F04">
          <w:pPr>
            <w:pStyle w:val="ECD5F21984FA448696D87F54424A17B1"/>
          </w:pPr>
          <w:r w:rsidRPr="00DF7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04"/>
    <w:rsid w:val="00461F04"/>
    <w:rsid w:val="006B170B"/>
    <w:rsid w:val="0088545E"/>
    <w:rsid w:val="00A94A93"/>
    <w:rsid w:val="00C41C1C"/>
    <w:rsid w:val="00D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F04"/>
    <w:rPr>
      <w:color w:val="808080"/>
    </w:rPr>
  </w:style>
  <w:style w:type="paragraph" w:customStyle="1" w:styleId="301C7CCF832A4C359225268A3F0D73BD">
    <w:name w:val="301C7CCF832A4C359225268A3F0D73BD"/>
  </w:style>
  <w:style w:type="paragraph" w:customStyle="1" w:styleId="883D4401CDEC4DE6A2653C67BB6DE0DE">
    <w:name w:val="883D4401CDEC4DE6A2653C67BB6DE0DE"/>
  </w:style>
  <w:style w:type="paragraph" w:customStyle="1" w:styleId="930BB61442AD479FB42FF401CB3D03D1">
    <w:name w:val="930BB61442AD479FB42FF401CB3D03D1"/>
  </w:style>
  <w:style w:type="paragraph" w:customStyle="1" w:styleId="C48CB04747F24E43BF9EC282900288CD">
    <w:name w:val="C48CB04747F24E43BF9EC282900288CD"/>
    <w:rsid w:val="00461F04"/>
  </w:style>
  <w:style w:type="paragraph" w:customStyle="1" w:styleId="ECD5F21984FA448696D87F54424A17B1">
    <w:name w:val="ECD5F21984FA448696D87F54424A17B1"/>
    <w:rsid w:val="00461F04"/>
  </w:style>
  <w:style w:type="paragraph" w:customStyle="1" w:styleId="85E368E38CF9495FBBAF1DD0C699A5F3">
    <w:name w:val="85E368E38CF9495FBBAF1DD0C699A5F3"/>
    <w:rsid w:val="00461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LETTERHEAD.DOTX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Wayne Garnsey</cp:lastModifiedBy>
  <cp:revision>2</cp:revision>
  <cp:lastPrinted>2015-11-25T22:26:00Z</cp:lastPrinted>
  <dcterms:created xsi:type="dcterms:W3CDTF">2017-01-13T03:46:00Z</dcterms:created>
  <dcterms:modified xsi:type="dcterms:W3CDTF">2017-01-13T03:46:00Z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DOC/17/418</vt:lpwstr>
  </property>
  <property fmtid="{D5CDD505-2E9C-101B-9397-08002B2CF9AE}" pid="3" name="TRIM-LOC-recAuthor|~|locGivenNames">
    <vt:lpwstr>Michele</vt:lpwstr>
  </property>
  <property fmtid="{D5CDD505-2E9C-101B-9397-08002B2CF9AE}" pid="4" name="TRIM-LOC-recAuthor|~|locSurname">
    <vt:lpwstr>Bos</vt:lpwstr>
  </property>
  <property fmtid="{D5CDD505-2E9C-101B-9397-08002B2CF9AE}" pid="5" name="TRIM-LOC-recAddressee|~|locFormattedName">
    <vt:lpwstr>Ashley Albury</vt:lpwstr>
  </property>
  <property fmtid="{D5CDD505-2E9C-101B-9397-08002B2CF9AE}" pid="6" name="TRIM-LOC-recAuthor|~|locFormattedName">
    <vt:lpwstr>Michele Bos</vt:lpwstr>
  </property>
  <property fmtid="{D5CDD505-2E9C-101B-9397-08002B2CF9AE}" pid="7" name="TRIM-LOC-recAddressee|~|locUnit|~|locFormattedName">
    <vt:lpwstr>NSW Planning &amp; Infrastructure - Western Region</vt:lpwstr>
  </property>
  <property fmtid="{D5CDD505-2E9C-101B-9397-08002B2CF9AE}" pid="8" name="TRIM-LOC-recAddressee|~|locPostalAddress">
    <vt:lpwstr>PO Box 58_x000d_
DUBBO NSW 2830</vt:lpwstr>
  </property>
  <property fmtid="{D5CDD505-2E9C-101B-9397-08002B2CF9AE}" pid="9" name="TRIM-LOC-recAuthor|~|locPosition|~|locFormattedName">
    <vt:lpwstr>Strategic Development Officer</vt:lpwstr>
  </property>
  <property fmtid="{D5CDD505-2E9C-101B-9397-08002B2CF9AE}" pid="10" name="TRIM-LOC-recCreator|~|locFormattedName">
    <vt:lpwstr>Michele Bos</vt:lpwstr>
  </property>
  <property fmtid="{D5CDD505-2E9C-101B-9397-08002B2CF9AE}" pid="11" name="TRIM-LOC-recAuthor|~|locPosition|~|locSortName">
    <vt:lpwstr>Strategic Development Officer</vt:lpwstr>
  </property>
  <property fmtid="{D5CDD505-2E9C-101B-9397-08002B2CF9AE}" pid="12" name="TRIM-recDateCreated|~|3">
    <vt:lpwstr>11 January 2017</vt:lpwstr>
  </property>
</Properties>
</file>